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B6" w:rsidRPr="00C55A84" w:rsidRDefault="007D37B6" w:rsidP="00B55C5F">
      <w:pPr>
        <w:snapToGrid w:val="0"/>
        <w:spacing w:line="40" w:lineRule="atLeast"/>
        <w:jc w:val="center"/>
        <w:rPr>
          <w:rFonts w:ascii="標楷體" w:eastAsia="標楷體" w:hAnsi="標楷體"/>
          <w:color w:val="FF0000"/>
          <w:sz w:val="28"/>
        </w:rPr>
      </w:pPr>
      <w:r w:rsidRPr="00C55A84">
        <w:rPr>
          <w:rFonts w:ascii="標楷體" w:eastAsia="標楷體" w:hAnsi="標楷體" w:hint="eastAsia"/>
          <w:color w:val="FF0000"/>
          <w:sz w:val="28"/>
        </w:rPr>
        <w:t>臺南市公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私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立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>
          <w:rPr>
            <w:rFonts w:ascii="標楷體" w:eastAsia="標楷體" w:hAnsi="標楷體" w:hint="eastAsia"/>
            <w:color w:val="FF0000"/>
            <w:sz w:val="28"/>
          </w:rPr>
          <w:t>六甲</w:t>
        </w:r>
      </w:smartTag>
      <w:r w:rsidRPr="00C55A84">
        <w:rPr>
          <w:rFonts w:ascii="標楷體" w:eastAsia="標楷體" w:hAnsi="標楷體" w:hint="eastAsia"/>
          <w:color w:val="FF0000"/>
          <w:sz w:val="28"/>
        </w:rPr>
        <w:t>區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>
          <w:rPr>
            <w:rFonts w:ascii="標楷體" w:eastAsia="標楷體" w:hAnsi="標楷體" w:hint="eastAsia"/>
            <w:color w:val="FF0000"/>
            <w:sz w:val="28"/>
          </w:rPr>
          <w:t>六甲</w:t>
        </w:r>
      </w:smartTag>
      <w:r w:rsidRPr="00C55A84">
        <w:rPr>
          <w:rFonts w:ascii="標楷體" w:eastAsia="標楷體" w:hAnsi="標楷體" w:hint="eastAsia"/>
          <w:color w:val="FF0000"/>
          <w:sz w:val="28"/>
        </w:rPr>
        <w:t>國民中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小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學</w:t>
      </w:r>
      <w:r w:rsidRPr="00C55A84">
        <w:rPr>
          <w:rFonts w:ascii="標楷體" w:eastAsia="標楷體" w:hAnsi="標楷體"/>
          <w:color w:val="FF0000"/>
          <w:sz w:val="28"/>
        </w:rPr>
        <w:t>108</w:t>
      </w:r>
      <w:r w:rsidRPr="00C55A84">
        <w:rPr>
          <w:rFonts w:ascii="標楷體" w:eastAsia="標楷體" w:hAnsi="標楷體" w:hint="eastAsia"/>
          <w:color w:val="FF0000"/>
          <w:sz w:val="28"/>
        </w:rPr>
        <w:t>學年度第</w:t>
      </w:r>
      <w:r>
        <w:rPr>
          <w:rFonts w:ascii="新細明體" w:hAnsi="新細明體" w:cs="新細明體" w:hint="eastAsia"/>
          <w:color w:val="FF0000"/>
          <w:sz w:val="28"/>
        </w:rPr>
        <w:t>一</w:t>
      </w:r>
      <w:r w:rsidRPr="00C55A84">
        <w:rPr>
          <w:rFonts w:ascii="標楷體" w:eastAsia="標楷體" w:hAnsi="標楷體" w:hint="eastAsia"/>
          <w:color w:val="FF0000"/>
          <w:sz w:val="28"/>
        </w:rPr>
        <w:t>學期</w:t>
      </w:r>
      <w:r>
        <w:rPr>
          <w:rFonts w:ascii="新細明體" w:hAnsi="新細明體" w:cs="新細明體" w:hint="eastAsia"/>
          <w:color w:val="FF0000"/>
          <w:sz w:val="28"/>
        </w:rPr>
        <w:t>五</w:t>
      </w:r>
      <w:r w:rsidRPr="00C55A84">
        <w:rPr>
          <w:rFonts w:ascii="標楷體" w:eastAsia="標楷體" w:hAnsi="標楷體" w:hint="eastAsia"/>
          <w:color w:val="FF0000"/>
          <w:sz w:val="28"/>
        </w:rPr>
        <w:t>年級彈性學習</w:t>
      </w:r>
      <w:r>
        <w:rPr>
          <w:rFonts w:ascii="標楷體" w:eastAsia="標楷體" w:hAnsi="標楷體"/>
          <w:color w:val="FF0000"/>
          <w:sz w:val="28"/>
        </w:rPr>
        <w:t xml:space="preserve">  </w:t>
      </w:r>
      <w:r>
        <w:rPr>
          <w:rFonts w:ascii="標楷體" w:eastAsia="標楷體" w:hAnsi="標楷體" w:hint="eastAsia"/>
          <w:color w:val="FF0000"/>
          <w:sz w:val="28"/>
        </w:rPr>
        <w:t>性別平等</w:t>
      </w:r>
      <w:r w:rsidRPr="00C55A84">
        <w:rPr>
          <w:rFonts w:ascii="標楷體" w:eastAsia="標楷體" w:hAnsi="標楷體"/>
          <w:color w:val="FF0000"/>
          <w:sz w:val="28"/>
        </w:rPr>
        <w:t xml:space="preserve"> </w:t>
      </w:r>
      <w:r w:rsidRPr="00C55A84">
        <w:rPr>
          <w:rFonts w:ascii="標楷體" w:eastAsia="標楷體" w:hAnsi="標楷體" w:hint="eastAsia"/>
          <w:color w:val="FF0000"/>
          <w:sz w:val="28"/>
        </w:rPr>
        <w:t>課程計畫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□普通班</w:t>
      </w:r>
      <w:r w:rsidRPr="00C55A84">
        <w:rPr>
          <w:rFonts w:ascii="標楷體" w:eastAsia="標楷體" w:hAnsi="標楷體"/>
          <w:color w:val="FF0000"/>
          <w:sz w:val="28"/>
        </w:rPr>
        <w:t>/</w:t>
      </w:r>
      <w:r w:rsidRPr="00C55A84">
        <w:rPr>
          <w:rFonts w:ascii="標楷體" w:eastAsia="標楷體" w:hAnsi="標楷體" w:hint="eastAsia"/>
          <w:color w:val="FF0000"/>
          <w:sz w:val="28"/>
        </w:rPr>
        <w:t>□特教班</w:t>
      </w:r>
      <w:r w:rsidRPr="00C55A84">
        <w:rPr>
          <w:rFonts w:ascii="標楷體" w:eastAsia="標楷體" w:hAnsi="標楷體"/>
          <w:color w:val="FF0000"/>
          <w:sz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7D37B6" w:rsidRPr="00046448" w:rsidTr="00A1593B">
        <w:trPr>
          <w:trHeight w:val="521"/>
        </w:trPr>
        <w:tc>
          <w:tcPr>
            <w:tcW w:w="2552" w:type="dxa"/>
            <w:tcBorders>
              <w:top w:val="thinThickSmallGap" w:sz="24" w:space="0" w:color="auto"/>
            </w:tcBorders>
            <w:vAlign w:val="center"/>
          </w:tcPr>
          <w:p w:rsidR="007D37B6" w:rsidRPr="00046448" w:rsidRDefault="007D37B6" w:rsidP="003E2A0E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7D37B6" w:rsidRPr="00046448" w:rsidRDefault="007D37B6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7D37B6" w:rsidRPr="00046448" w:rsidRDefault="007D37B6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tcBorders>
              <w:top w:val="thinThickSmallGap" w:sz="24" w:space="0" w:color="auto"/>
            </w:tcBorders>
            <w:vAlign w:val="center"/>
          </w:tcPr>
          <w:p w:rsidR="007D37B6" w:rsidRPr="00046448" w:rsidRDefault="007D37B6" w:rsidP="00EB4C44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 xml:space="preserve">1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  <w:r w:rsidRPr="00CA3A71"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 xml:space="preserve"> 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本學期共（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>6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7D37B6" w:rsidRPr="00046448" w:rsidTr="00A1593B">
        <w:trPr>
          <w:trHeight w:val="414"/>
        </w:trPr>
        <w:tc>
          <w:tcPr>
            <w:tcW w:w="2552" w:type="dxa"/>
            <w:vAlign w:val="center"/>
          </w:tcPr>
          <w:p w:rsidR="007D37B6" w:rsidRPr="00046448" w:rsidRDefault="007D37B6" w:rsidP="00C56FA3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:rsidR="007D37B6" w:rsidRPr="00E84590" w:rsidRDefault="007D37B6" w:rsidP="009A607B">
            <w:pPr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1.</w:t>
            </w: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認識青春期的身體變化</w:t>
            </w:r>
          </w:p>
          <w:p w:rsidR="007D37B6" w:rsidRPr="00E84590" w:rsidRDefault="007D37B6" w:rsidP="009A607B">
            <w:pPr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2.</w:t>
            </w: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學習正確良好的保健習慣</w:t>
            </w:r>
          </w:p>
          <w:p w:rsidR="007D37B6" w:rsidRPr="00E84590" w:rsidRDefault="007D37B6" w:rsidP="009A607B">
            <w:pPr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3.</w:t>
            </w: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悅納自己和別人的身體，接納差異尊重不同</w:t>
            </w:r>
          </w:p>
          <w:p w:rsidR="007D37B6" w:rsidRPr="009B1228" w:rsidRDefault="007D37B6" w:rsidP="009A607B">
            <w:pPr>
              <w:tabs>
                <w:tab w:val="num" w:pos="390"/>
              </w:tabs>
              <w:spacing w:before="100" w:after="1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4.</w:t>
            </w: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認識家庭暴力的發生與因應</w:t>
            </w:r>
          </w:p>
        </w:tc>
      </w:tr>
      <w:tr w:rsidR="007D37B6" w:rsidRPr="00046448" w:rsidTr="00A1593B">
        <w:trPr>
          <w:trHeight w:val="621"/>
        </w:trPr>
        <w:tc>
          <w:tcPr>
            <w:tcW w:w="2552" w:type="dxa"/>
            <w:vAlign w:val="center"/>
          </w:tcPr>
          <w:p w:rsidR="007D37B6" w:rsidRDefault="007D37B6" w:rsidP="00C56FA3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:rsidR="007D37B6" w:rsidRDefault="007D37B6" w:rsidP="00C56FA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綜合活動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7D37B6" w:rsidRPr="0026603B" w:rsidRDefault="007D37B6" w:rsidP="00C56FA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7D37B6" w:rsidRPr="00046448" w:rsidTr="00A1593B">
        <w:trPr>
          <w:trHeight w:val="889"/>
        </w:trPr>
        <w:tc>
          <w:tcPr>
            <w:tcW w:w="2552" w:type="dxa"/>
            <w:vAlign w:val="center"/>
          </w:tcPr>
          <w:p w:rsidR="007D37B6" w:rsidRDefault="007D37B6" w:rsidP="00C56FA3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7D37B6" w:rsidRPr="00046448" w:rsidRDefault="007D37B6" w:rsidP="00C56FA3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7D37B6" w:rsidRDefault="007D37B6" w:rsidP="00C56FA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綜合活動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7D37B6" w:rsidRPr="00E84590" w:rsidRDefault="007D37B6" w:rsidP="009A607B">
            <w:pPr>
              <w:pStyle w:val="a"/>
              <w:kinsoku w:val="0"/>
              <w:overflowPunct w:val="0"/>
              <w:spacing w:before="0" w:after="0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E84590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1-1-5</w:t>
              </w:r>
            </w:smartTag>
            <w:r w:rsidRPr="00E84590">
              <w:rPr>
                <w:rFonts w:ascii="標楷體" w:eastAsia="標楷體" w:hAnsi="標楷體" w:hint="eastAsia"/>
                <w:color w:val="000000"/>
                <w:kern w:val="2"/>
                <w:sz w:val="26"/>
              </w:rPr>
              <w:t>討論對於身體感覺與態度，學習尊重身體的自主權與隱私權。</w:t>
            </w:r>
            <w:r w:rsidRPr="00E84590">
              <w:rPr>
                <w:rFonts w:ascii="標楷體" w:eastAsia="標楷體" w:hAnsi="標楷體"/>
                <w:color w:val="000000"/>
                <w:kern w:val="2"/>
                <w:sz w:val="26"/>
              </w:rPr>
              <w:t xml:space="preserve"> </w:t>
            </w:r>
          </w:p>
          <w:p w:rsidR="007D37B6" w:rsidRPr="00E84590" w:rsidRDefault="007D37B6" w:rsidP="009A607B">
            <w:pPr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1-2-4</w:t>
              </w:r>
            </w:smartTag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探討各年齡層的生理變化，並有能力處理個體成長過程中的重要轉變。</w:t>
            </w:r>
          </w:p>
          <w:p w:rsidR="007D37B6" w:rsidRPr="00E84590" w:rsidRDefault="007D37B6" w:rsidP="009A607B">
            <w:pPr>
              <w:pStyle w:val="a"/>
              <w:kinsoku w:val="0"/>
              <w:overflowPunct w:val="0"/>
              <w:spacing w:before="0" w:after="0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E84590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3-3-3</w:t>
              </w:r>
            </w:smartTag>
            <w:r w:rsidRPr="00E84590">
              <w:rPr>
                <w:rFonts w:ascii="標楷體" w:eastAsia="標楷體" w:hAnsi="標楷體" w:hint="eastAsia"/>
                <w:color w:val="000000"/>
                <w:kern w:val="2"/>
                <w:sz w:val="26"/>
              </w:rPr>
              <w:t>熟悉各種資源及支援系統，並幫助自己及他人。</w:t>
            </w:r>
            <w:r w:rsidRPr="00E84590">
              <w:rPr>
                <w:rFonts w:ascii="標楷體" w:eastAsia="標楷體" w:hAnsi="標楷體"/>
                <w:color w:val="000000"/>
                <w:kern w:val="2"/>
                <w:sz w:val="26"/>
              </w:rPr>
              <w:t>5-1-2</w:t>
            </w:r>
            <w:r w:rsidRPr="00E84590">
              <w:rPr>
                <w:rFonts w:ascii="標楷體" w:eastAsia="標楷體" w:hAnsi="標楷體" w:hint="eastAsia"/>
                <w:color w:val="000000"/>
                <w:kern w:val="2"/>
                <w:sz w:val="26"/>
              </w:rPr>
              <w:t>描述自己身心變化與成長，並知道身心健康的重要。</w:t>
            </w:r>
          </w:p>
          <w:p w:rsidR="007D37B6" w:rsidRPr="00E84590" w:rsidRDefault="007D37B6" w:rsidP="009A607B">
            <w:pPr>
              <w:pStyle w:val="a"/>
              <w:kinsoku w:val="0"/>
              <w:overflowPunct w:val="0"/>
              <w:spacing w:before="0" w:after="0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84590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5-4-1</w:t>
              </w:r>
            </w:smartTag>
            <w:r w:rsidRPr="00E84590">
              <w:rPr>
                <w:rFonts w:ascii="標楷體" w:eastAsia="標楷體" w:hAnsi="標楷體" w:hint="eastAsia"/>
                <w:color w:val="000000"/>
                <w:kern w:val="2"/>
                <w:sz w:val="26"/>
              </w:rPr>
              <w:t>瞭解自己的身心變化，並分享自己追求身心健康與成長的體驗。</w:t>
            </w:r>
          </w:p>
          <w:p w:rsidR="007D37B6" w:rsidRPr="00E84590" w:rsidRDefault="007D37B6" w:rsidP="009A607B">
            <w:pPr>
              <w:pStyle w:val="a"/>
              <w:kinsoku w:val="0"/>
              <w:overflowPunct w:val="0"/>
              <w:spacing w:before="0" w:after="0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84590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6-2-2</w:t>
              </w:r>
            </w:smartTag>
            <w:r w:rsidRPr="00E84590">
              <w:rPr>
                <w:rFonts w:ascii="標楷體" w:eastAsia="標楷體" w:hAnsi="標楷體" w:hint="eastAsia"/>
                <w:color w:val="000000"/>
                <w:kern w:val="2"/>
                <w:sz w:val="26"/>
              </w:rPr>
              <w:t>舉例說明兒童權、學習權、隱私權及環境權與自己的關係。</w:t>
            </w:r>
            <w:r w:rsidRPr="00E84590">
              <w:rPr>
                <w:rFonts w:ascii="標楷體" w:eastAsia="標楷體" w:hAnsi="標楷體"/>
                <w:color w:val="000000"/>
                <w:kern w:val="2"/>
                <w:sz w:val="26"/>
              </w:rPr>
              <w:t xml:space="preserve"> </w:t>
            </w:r>
          </w:p>
          <w:p w:rsidR="007D37B6" w:rsidRPr="00002F23" w:rsidRDefault="007D37B6" w:rsidP="009A607B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6-4-4</w:t>
              </w:r>
            </w:smartTag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當各種權利</w:t>
            </w:r>
            <w:r w:rsidRPr="00E84590"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如兒童權、學習權、隱私權、財產權、生存權、自由權、機會均等權、環境權及公民權</w:t>
            </w:r>
            <w:r w:rsidRPr="00E84590">
              <w:rPr>
                <w:rFonts w:ascii="標楷體" w:eastAsia="標楷體" w:hAnsi="標楷體"/>
                <w:color w:val="000000"/>
                <w:sz w:val="26"/>
              </w:rPr>
              <w:t>)</w:t>
            </w: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發生衝突時，依時空及各種情境對各種權利進行評估與取捨。</w:t>
            </w:r>
          </w:p>
        </w:tc>
      </w:tr>
      <w:tr w:rsidR="007D37B6" w:rsidRPr="00046448" w:rsidTr="00A1593B">
        <w:trPr>
          <w:trHeight w:val="709"/>
        </w:trPr>
        <w:tc>
          <w:tcPr>
            <w:tcW w:w="2552" w:type="dxa"/>
            <w:vAlign w:val="center"/>
          </w:tcPr>
          <w:p w:rsidR="007D37B6" w:rsidRPr="00046448" w:rsidRDefault="007D37B6" w:rsidP="00C56FA3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 w:hint="eastAsia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7D37B6" w:rsidRPr="005010CF" w:rsidRDefault="007D37B6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【性別平等教育】</w:t>
            </w:r>
          </w:p>
          <w:p w:rsidR="007D37B6" w:rsidRPr="005010CF" w:rsidRDefault="007D37B6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1-1-1</w:t>
              </w:r>
            </w:smartTag>
            <w:r w:rsidRPr="005010C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認識性別角色發展與性別角色刻板印象</w:t>
            </w:r>
            <w:r w:rsidRPr="005010C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:rsidR="007D37B6" w:rsidRPr="005010CF" w:rsidRDefault="007D37B6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  <w:r w:rsidRPr="005010C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瞭解兩性在團體中均扮演重要的角色</w:t>
            </w:r>
            <w:r w:rsidRPr="005010C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:rsidR="007D37B6" w:rsidRPr="005010CF" w:rsidRDefault="007D37B6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1-2-6</w:t>
              </w:r>
            </w:smartTag>
            <w:r w:rsidRPr="005010C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學習規劃、組織的能力，不受性別的限制</w:t>
            </w:r>
            <w:r w:rsidRPr="005010C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:rsidR="007D37B6" w:rsidRPr="003E2A0E" w:rsidRDefault="007D37B6" w:rsidP="00C56FA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  <w:r w:rsidRPr="005010C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認識處理衝突的方法，促進兩性和諧相處</w:t>
            </w:r>
          </w:p>
        </w:tc>
      </w:tr>
      <w:tr w:rsidR="007D37B6" w:rsidRPr="00046448" w:rsidTr="00DE5DE2">
        <w:trPr>
          <w:trHeight w:val="205"/>
        </w:trPr>
        <w:tc>
          <w:tcPr>
            <w:tcW w:w="2552" w:type="dxa"/>
            <w:vAlign w:val="center"/>
          </w:tcPr>
          <w:p w:rsidR="007D37B6" w:rsidRPr="00046448" w:rsidRDefault="007D37B6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7D37B6" w:rsidRDefault="007D37B6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7D37B6" w:rsidRPr="00046448" w:rsidRDefault="007D37B6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學習內容、學習表現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2908" w:type="dxa"/>
            <w:vAlign w:val="center"/>
          </w:tcPr>
          <w:p w:rsidR="007D37B6" w:rsidRPr="00046448" w:rsidRDefault="007D37B6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7D37B6" w:rsidRPr="00046448" w:rsidRDefault="007D37B6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7D37B6" w:rsidRPr="00046448" w:rsidRDefault="007D37B6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</w:t>
            </w: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7D37B6" w:rsidRDefault="007D37B6" w:rsidP="00C56FA3">
            <w:pPr>
              <w:pStyle w:val="NoteHeading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備註</w:t>
            </w:r>
          </w:p>
          <w:p w:rsidR="007D37B6" w:rsidRPr="00974419" w:rsidRDefault="007D37B6" w:rsidP="00C56FA3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7D37B6" w:rsidRPr="00046448" w:rsidTr="005934B6">
        <w:trPr>
          <w:trHeight w:val="505"/>
        </w:trPr>
        <w:tc>
          <w:tcPr>
            <w:tcW w:w="2552" w:type="dxa"/>
            <w:vAlign w:val="center"/>
          </w:tcPr>
          <w:p w:rsidR="007D37B6" w:rsidRPr="002A7075" w:rsidRDefault="007D37B6" w:rsidP="00EA1B0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第三週</w:t>
            </w:r>
          </w:p>
        </w:tc>
        <w:tc>
          <w:tcPr>
            <w:tcW w:w="3754" w:type="dxa"/>
            <w:gridSpan w:val="3"/>
            <w:vAlign w:val="center"/>
          </w:tcPr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1-1-5</w:t>
              </w:r>
            </w:smartTag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1-2-4</w:t>
              </w:r>
            </w:smartTag>
          </w:p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3-3-3</w:t>
              </w:r>
            </w:smartTag>
          </w:p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5-1-2</w:t>
              </w:r>
            </w:smartTag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5-4-1</w:t>
              </w:r>
            </w:smartTag>
          </w:p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smartTag w:uri="urn:schemas-microsoft-com:office:smarttags" w:element="chsdate">
              <w:smartTagPr>
                <w:attr w:name="Year" w:val="2006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6-2-2</w:t>
              </w:r>
            </w:smartTag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:rsidR="007D37B6" w:rsidRPr="0026603B" w:rsidRDefault="007D37B6" w:rsidP="009A607B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6-4-4</w:t>
              </w:r>
            </w:smartTag>
          </w:p>
        </w:tc>
        <w:tc>
          <w:tcPr>
            <w:tcW w:w="2908" w:type="dxa"/>
            <w:vAlign w:val="center"/>
          </w:tcPr>
          <w:p w:rsidR="007D37B6" w:rsidRPr="00611CC1" w:rsidRDefault="007D37B6" w:rsidP="009A607B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E300FF">
              <w:rPr>
                <w:rFonts w:ascii="標楷體" w:eastAsia="標楷體" w:hAnsi="標楷體" w:hint="eastAsia"/>
                <w:color w:val="000000"/>
                <w:sz w:val="26"/>
              </w:rPr>
              <w:t>你我的身體</w:t>
            </w:r>
          </w:p>
        </w:tc>
        <w:tc>
          <w:tcPr>
            <w:tcW w:w="992" w:type="dxa"/>
            <w:vAlign w:val="center"/>
          </w:tcPr>
          <w:p w:rsidR="007D37B6" w:rsidRPr="00883660" w:rsidRDefault="007D37B6" w:rsidP="009A607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4F5F02">
              <w:rPr>
                <w:rFonts w:ascii="標楷體" w:eastAsia="標楷體" w:hAnsi="標楷體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:rsidR="007D37B6" w:rsidRPr="004F5F02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口試</w:t>
            </w:r>
          </w:p>
          <w:p w:rsidR="007D37B6" w:rsidRPr="004F5F02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表演</w:t>
            </w:r>
          </w:p>
          <w:p w:rsidR="007D37B6" w:rsidRPr="0088366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實作</w:t>
            </w:r>
          </w:p>
        </w:tc>
        <w:tc>
          <w:tcPr>
            <w:tcW w:w="1842" w:type="dxa"/>
            <w:vAlign w:val="center"/>
          </w:tcPr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1-1-1</w:t>
              </w:r>
            </w:smartTag>
          </w:p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</w:p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1-2-6</w:t>
              </w:r>
            </w:smartTag>
          </w:p>
          <w:p w:rsidR="007D37B6" w:rsidRPr="00883660" w:rsidRDefault="007D37B6" w:rsidP="009A607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</w:p>
        </w:tc>
      </w:tr>
      <w:tr w:rsidR="007D37B6" w:rsidRPr="00046448" w:rsidTr="00E34E6E">
        <w:trPr>
          <w:trHeight w:val="420"/>
        </w:trPr>
        <w:tc>
          <w:tcPr>
            <w:tcW w:w="2552" w:type="dxa"/>
            <w:vAlign w:val="center"/>
          </w:tcPr>
          <w:p w:rsidR="007D37B6" w:rsidRPr="00DD771E" w:rsidRDefault="007D37B6" w:rsidP="009A607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七週</w:t>
            </w:r>
          </w:p>
        </w:tc>
        <w:tc>
          <w:tcPr>
            <w:tcW w:w="3754" w:type="dxa"/>
            <w:gridSpan w:val="3"/>
            <w:vAlign w:val="center"/>
          </w:tcPr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1-1-5</w:t>
              </w:r>
            </w:smartTag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1-2-4</w:t>
              </w:r>
            </w:smartTag>
          </w:p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3-3-3</w:t>
              </w:r>
            </w:smartTag>
          </w:p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5-1-2</w:t>
              </w:r>
            </w:smartTag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5-4-1</w:t>
              </w:r>
            </w:smartTag>
          </w:p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smartTag w:uri="urn:schemas-microsoft-com:office:smarttags" w:element="chsdate">
              <w:smartTagPr>
                <w:attr w:name="Year" w:val="2006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6-2-2</w:t>
              </w:r>
            </w:smartTag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:rsidR="007D37B6" w:rsidRPr="00883660" w:rsidRDefault="007D37B6" w:rsidP="009A607B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6-4-4</w:t>
              </w:r>
            </w:smartTag>
          </w:p>
        </w:tc>
        <w:tc>
          <w:tcPr>
            <w:tcW w:w="2908" w:type="dxa"/>
            <w:vAlign w:val="center"/>
          </w:tcPr>
          <w:p w:rsidR="007D37B6" w:rsidRPr="00611CC1" w:rsidRDefault="007D37B6" w:rsidP="009A607B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E300FF">
              <w:rPr>
                <w:rFonts w:ascii="標楷體" w:eastAsia="標楷體" w:hAnsi="標楷體" w:hint="eastAsia"/>
                <w:color w:val="000000"/>
                <w:sz w:val="26"/>
              </w:rPr>
              <w:t>你我的身體</w:t>
            </w:r>
          </w:p>
        </w:tc>
        <w:tc>
          <w:tcPr>
            <w:tcW w:w="992" w:type="dxa"/>
            <w:vAlign w:val="center"/>
          </w:tcPr>
          <w:p w:rsidR="007D37B6" w:rsidRPr="00883660" w:rsidRDefault="007D37B6" w:rsidP="009A607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2</w:t>
            </w:r>
          </w:p>
        </w:tc>
        <w:tc>
          <w:tcPr>
            <w:tcW w:w="2694" w:type="dxa"/>
            <w:vAlign w:val="center"/>
          </w:tcPr>
          <w:p w:rsidR="007D37B6" w:rsidRPr="004F5F02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口試</w:t>
            </w:r>
          </w:p>
          <w:p w:rsidR="007D37B6" w:rsidRPr="004F5F02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表演</w:t>
            </w:r>
          </w:p>
          <w:p w:rsidR="007D37B6" w:rsidRPr="0088366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實作</w:t>
            </w:r>
          </w:p>
        </w:tc>
        <w:tc>
          <w:tcPr>
            <w:tcW w:w="1842" w:type="dxa"/>
          </w:tcPr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1-1-1</w:t>
              </w:r>
            </w:smartTag>
          </w:p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</w:p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1-2-6</w:t>
              </w:r>
            </w:smartTag>
          </w:p>
          <w:p w:rsidR="007D37B6" w:rsidRPr="00883660" w:rsidRDefault="007D37B6" w:rsidP="009A607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</w:p>
        </w:tc>
      </w:tr>
      <w:tr w:rsidR="007D37B6" w:rsidRPr="00046448" w:rsidTr="00247DF3">
        <w:trPr>
          <w:trHeight w:val="420"/>
        </w:trPr>
        <w:tc>
          <w:tcPr>
            <w:tcW w:w="2552" w:type="dxa"/>
            <w:tcBorders>
              <w:bottom w:val="thickThinSmallGap" w:sz="24" w:space="0" w:color="auto"/>
            </w:tcBorders>
            <w:vAlign w:val="center"/>
          </w:tcPr>
          <w:p w:rsidR="007D37B6" w:rsidRPr="00DD771E" w:rsidRDefault="007D37B6" w:rsidP="009A607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十七週</w:t>
            </w:r>
          </w:p>
        </w:tc>
        <w:tc>
          <w:tcPr>
            <w:tcW w:w="3754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1-1-5</w:t>
              </w:r>
            </w:smartTag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1-2-4</w:t>
              </w:r>
            </w:smartTag>
          </w:p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3-3-3</w:t>
              </w:r>
            </w:smartTag>
          </w:p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5-1-2</w:t>
              </w:r>
            </w:smartTag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5-4-1</w:t>
              </w:r>
            </w:smartTag>
          </w:p>
          <w:p w:rsidR="007D37B6" w:rsidRPr="00E300FF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smartTag w:uri="urn:schemas-microsoft-com:office:smarttags" w:element="chsdate">
              <w:smartTagPr>
                <w:attr w:name="Year" w:val="2006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6-2-2</w:t>
              </w:r>
            </w:smartTag>
            <w:r w:rsidRPr="00E300FF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:rsidR="007D37B6" w:rsidRPr="00883660" w:rsidRDefault="007D37B6" w:rsidP="009A607B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E300FF">
                <w:rPr>
                  <w:rFonts w:ascii="標楷體" w:eastAsia="標楷體" w:hAnsi="標楷體"/>
                  <w:color w:val="000000"/>
                  <w:sz w:val="26"/>
                </w:rPr>
                <w:t>6-4-4</w:t>
              </w:r>
            </w:smartTag>
          </w:p>
        </w:tc>
        <w:tc>
          <w:tcPr>
            <w:tcW w:w="2908" w:type="dxa"/>
            <w:tcBorders>
              <w:bottom w:val="thickThinSmallGap" w:sz="24" w:space="0" w:color="auto"/>
            </w:tcBorders>
            <w:vAlign w:val="center"/>
          </w:tcPr>
          <w:p w:rsidR="007D37B6" w:rsidRPr="00611CC1" w:rsidRDefault="007D37B6" w:rsidP="009A607B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E300FF">
              <w:rPr>
                <w:rFonts w:ascii="標楷體" w:eastAsia="標楷體" w:hAnsi="標楷體" w:hint="eastAsia"/>
                <w:color w:val="000000"/>
                <w:sz w:val="26"/>
              </w:rPr>
              <w:t>你我的身體</w:t>
            </w:r>
          </w:p>
        </w:tc>
        <w:tc>
          <w:tcPr>
            <w:tcW w:w="992" w:type="dxa"/>
            <w:tcBorders>
              <w:bottom w:val="thickThinSmallGap" w:sz="24" w:space="0" w:color="auto"/>
            </w:tcBorders>
            <w:vAlign w:val="center"/>
          </w:tcPr>
          <w:p w:rsidR="007D37B6" w:rsidRPr="00883660" w:rsidRDefault="007D37B6" w:rsidP="009A607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3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  <w:vAlign w:val="center"/>
          </w:tcPr>
          <w:p w:rsidR="007D37B6" w:rsidRPr="004F5F02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口試</w:t>
            </w:r>
          </w:p>
          <w:p w:rsidR="007D37B6" w:rsidRPr="004F5F02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表演</w:t>
            </w:r>
          </w:p>
          <w:p w:rsidR="007D37B6" w:rsidRPr="00883660" w:rsidRDefault="007D37B6" w:rsidP="009A607B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實作</w:t>
            </w:r>
          </w:p>
        </w:tc>
        <w:tc>
          <w:tcPr>
            <w:tcW w:w="1842" w:type="dxa"/>
            <w:tcBorders>
              <w:bottom w:val="thickThinSmallGap" w:sz="24" w:space="0" w:color="auto"/>
            </w:tcBorders>
          </w:tcPr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1-1-1</w:t>
              </w:r>
            </w:smartTag>
          </w:p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</w:p>
          <w:p w:rsidR="007D37B6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1-2-6</w:t>
              </w:r>
            </w:smartTag>
          </w:p>
          <w:p w:rsidR="007D37B6" w:rsidRPr="00883660" w:rsidRDefault="007D37B6" w:rsidP="009A607B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</w:p>
        </w:tc>
      </w:tr>
    </w:tbl>
    <w:p w:rsidR="007D37B6" w:rsidRPr="00046448" w:rsidRDefault="007D37B6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7D37B6" w:rsidRDefault="007D37B6" w:rsidP="003E2A0E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</w:t>
      </w:r>
      <w:r>
        <w:rPr>
          <w:rFonts w:ascii="標楷體" w:eastAsia="標楷體" w:hAnsi="標楷體"/>
          <w:color w:val="000000"/>
        </w:rPr>
        <w:t>(</w:t>
      </w:r>
      <w:r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/>
          <w:color w:val="000000"/>
        </w:rPr>
        <w:t>)</w:t>
      </w:r>
      <w:r w:rsidRPr="00046448">
        <w:rPr>
          <w:rFonts w:ascii="標楷體" w:eastAsia="標楷體" w:hAnsi="標楷體" w:hint="eastAsia"/>
          <w:color w:val="000000"/>
        </w:rPr>
        <w:t>請具體敘寫。</w:t>
      </w:r>
    </w:p>
    <w:p w:rsidR="007D37B6" w:rsidRDefault="007D37B6" w:rsidP="003E2A0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7D37B6" w:rsidRDefault="007D37B6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D37B6" w:rsidRDefault="007D37B6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D37B6" w:rsidRDefault="007D37B6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D37B6" w:rsidRDefault="007D37B6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D37B6" w:rsidRDefault="007D37B6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D37B6" w:rsidRDefault="007D37B6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D37B6" w:rsidRDefault="007D37B6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D37B6" w:rsidRDefault="007D37B6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D37B6" w:rsidRDefault="007D37B6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D37B6" w:rsidRPr="00C55A84" w:rsidRDefault="007D37B6" w:rsidP="00640C77">
      <w:pPr>
        <w:snapToGrid w:val="0"/>
        <w:spacing w:line="40" w:lineRule="atLeast"/>
        <w:jc w:val="center"/>
        <w:rPr>
          <w:rFonts w:ascii="標楷體" w:eastAsia="標楷體" w:hAnsi="標楷體"/>
          <w:color w:val="FF0000"/>
          <w:sz w:val="28"/>
        </w:rPr>
      </w:pPr>
      <w:r w:rsidRPr="00C55A84">
        <w:rPr>
          <w:rFonts w:ascii="標楷體" w:eastAsia="標楷體" w:hAnsi="標楷體" w:hint="eastAsia"/>
          <w:color w:val="FF0000"/>
          <w:sz w:val="28"/>
        </w:rPr>
        <w:t>臺南市公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私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3"/>
          <w:attr w:name="Year" w:val="2002"/>
        </w:smartTagPr>
        <w:r>
          <w:rPr>
            <w:rFonts w:ascii="標楷體" w:eastAsia="標楷體" w:hAnsi="標楷體" w:hint="eastAsia"/>
            <w:color w:val="FF0000"/>
            <w:sz w:val="28"/>
          </w:rPr>
          <w:t>六甲</w:t>
        </w:r>
      </w:smartTag>
      <w:r w:rsidRPr="00C55A84">
        <w:rPr>
          <w:rFonts w:ascii="標楷體" w:eastAsia="標楷體" w:hAnsi="標楷體" w:hint="eastAsia"/>
          <w:color w:val="FF0000"/>
          <w:sz w:val="28"/>
        </w:rPr>
        <w:t>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3"/>
          <w:attr w:name="Year" w:val="2002"/>
        </w:smartTagPr>
        <w:r>
          <w:rPr>
            <w:rFonts w:ascii="標楷體" w:eastAsia="標楷體" w:hAnsi="標楷體" w:hint="eastAsia"/>
            <w:color w:val="FF0000"/>
            <w:sz w:val="28"/>
          </w:rPr>
          <w:t>六甲</w:t>
        </w:r>
      </w:smartTag>
      <w:r w:rsidRPr="00C55A84">
        <w:rPr>
          <w:rFonts w:ascii="標楷體" w:eastAsia="標楷體" w:hAnsi="標楷體" w:hint="eastAsia"/>
          <w:color w:val="FF0000"/>
          <w:sz w:val="28"/>
        </w:rPr>
        <w:t>國民中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小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學</w:t>
      </w:r>
      <w:r w:rsidRPr="00C55A84">
        <w:rPr>
          <w:rFonts w:ascii="標楷體" w:eastAsia="標楷體" w:hAnsi="標楷體"/>
          <w:color w:val="FF0000"/>
          <w:sz w:val="28"/>
        </w:rPr>
        <w:t>108</w:t>
      </w:r>
      <w:r w:rsidRPr="00C55A84">
        <w:rPr>
          <w:rFonts w:ascii="標楷體" w:eastAsia="標楷體" w:hAnsi="標楷體" w:hint="eastAsia"/>
          <w:color w:val="FF0000"/>
          <w:sz w:val="28"/>
        </w:rPr>
        <w:t>學年度第</w:t>
      </w:r>
      <w:r>
        <w:rPr>
          <w:rFonts w:ascii="新細明體" w:hAnsi="新細明體" w:cs="新細明體" w:hint="eastAsia"/>
          <w:color w:val="FF0000"/>
          <w:sz w:val="28"/>
        </w:rPr>
        <w:t>二</w:t>
      </w:r>
      <w:r w:rsidRPr="00C55A84">
        <w:rPr>
          <w:rFonts w:ascii="標楷體" w:eastAsia="標楷體" w:hAnsi="標楷體" w:hint="eastAsia"/>
          <w:color w:val="FF0000"/>
          <w:sz w:val="28"/>
        </w:rPr>
        <w:t>學期</w:t>
      </w:r>
      <w:r>
        <w:rPr>
          <w:rFonts w:ascii="新細明體" w:hAnsi="新細明體" w:cs="新細明體" w:hint="eastAsia"/>
          <w:color w:val="FF0000"/>
          <w:sz w:val="28"/>
        </w:rPr>
        <w:t>五</w:t>
      </w:r>
      <w:r w:rsidRPr="00C55A84">
        <w:rPr>
          <w:rFonts w:ascii="標楷體" w:eastAsia="標楷體" w:hAnsi="標楷體" w:hint="eastAsia"/>
          <w:color w:val="FF0000"/>
          <w:sz w:val="28"/>
        </w:rPr>
        <w:t>年級彈性學習</w:t>
      </w:r>
      <w:r>
        <w:rPr>
          <w:rFonts w:ascii="標楷體" w:eastAsia="標楷體" w:hAnsi="標楷體"/>
          <w:color w:val="FF0000"/>
          <w:sz w:val="28"/>
        </w:rPr>
        <w:t xml:space="preserve">  </w:t>
      </w:r>
      <w:r>
        <w:rPr>
          <w:rFonts w:ascii="標楷體" w:eastAsia="標楷體" w:hAnsi="標楷體" w:hint="eastAsia"/>
          <w:color w:val="FF0000"/>
          <w:sz w:val="28"/>
        </w:rPr>
        <w:t>性別平等</w:t>
      </w:r>
      <w:r w:rsidRPr="00C55A84">
        <w:rPr>
          <w:rFonts w:ascii="標楷體" w:eastAsia="標楷體" w:hAnsi="標楷體"/>
          <w:color w:val="FF0000"/>
          <w:sz w:val="28"/>
        </w:rPr>
        <w:t xml:space="preserve"> </w:t>
      </w:r>
      <w:r w:rsidRPr="00C55A84">
        <w:rPr>
          <w:rFonts w:ascii="標楷體" w:eastAsia="標楷體" w:hAnsi="標楷體" w:hint="eastAsia"/>
          <w:color w:val="FF0000"/>
          <w:sz w:val="28"/>
        </w:rPr>
        <w:t>課程計畫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□普通班</w:t>
      </w:r>
      <w:r w:rsidRPr="00C55A84">
        <w:rPr>
          <w:rFonts w:ascii="標楷體" w:eastAsia="標楷體" w:hAnsi="標楷體"/>
          <w:color w:val="FF0000"/>
          <w:sz w:val="28"/>
        </w:rPr>
        <w:t>/</w:t>
      </w:r>
      <w:r w:rsidRPr="00C55A84">
        <w:rPr>
          <w:rFonts w:ascii="標楷體" w:eastAsia="標楷體" w:hAnsi="標楷體" w:hint="eastAsia"/>
          <w:color w:val="FF0000"/>
          <w:sz w:val="28"/>
        </w:rPr>
        <w:t>□特教班</w:t>
      </w:r>
      <w:r w:rsidRPr="00C55A84">
        <w:rPr>
          <w:rFonts w:ascii="標楷體" w:eastAsia="標楷體" w:hAnsi="標楷體"/>
          <w:color w:val="FF0000"/>
          <w:sz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7D37B6" w:rsidRPr="00046448" w:rsidTr="0070482F">
        <w:trPr>
          <w:trHeight w:val="521"/>
        </w:trPr>
        <w:tc>
          <w:tcPr>
            <w:tcW w:w="2552" w:type="dxa"/>
            <w:tcBorders>
              <w:top w:val="thinThickSmallGap" w:sz="24" w:space="0" w:color="auto"/>
            </w:tcBorders>
            <w:vAlign w:val="center"/>
          </w:tcPr>
          <w:p w:rsidR="007D37B6" w:rsidRPr="00046448" w:rsidRDefault="007D37B6" w:rsidP="0070482F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7D37B6" w:rsidRPr="00046448" w:rsidRDefault="007D37B6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7D37B6" w:rsidRPr="00046448" w:rsidRDefault="007D37B6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tcBorders>
              <w:top w:val="thinThickSmallGap" w:sz="24" w:space="0" w:color="auto"/>
            </w:tcBorders>
            <w:vAlign w:val="center"/>
          </w:tcPr>
          <w:p w:rsidR="007D37B6" w:rsidRPr="00046448" w:rsidRDefault="007D37B6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 xml:space="preserve">1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  <w:r w:rsidRPr="00CA3A71"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 xml:space="preserve"> 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本學期共（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>6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7D37B6" w:rsidRPr="00046448" w:rsidTr="0070482F">
        <w:trPr>
          <w:trHeight w:val="414"/>
        </w:trPr>
        <w:tc>
          <w:tcPr>
            <w:tcW w:w="2552" w:type="dxa"/>
            <w:vAlign w:val="center"/>
          </w:tcPr>
          <w:p w:rsidR="007D37B6" w:rsidRPr="00046448" w:rsidRDefault="007D37B6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:rsidR="007D37B6" w:rsidRPr="00E84590" w:rsidRDefault="007D37B6" w:rsidP="009A607B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能覺察刻板化的人格特質及性別角色。</w:t>
            </w:r>
          </w:p>
          <w:p w:rsidR="007D37B6" w:rsidRPr="00E84590" w:rsidRDefault="007D37B6" w:rsidP="009A607B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能破除讀物中性別刻板化印象，解構性別歧視的迷思。</w:t>
            </w:r>
          </w:p>
          <w:p w:rsidR="007D37B6" w:rsidRPr="00E84590" w:rsidRDefault="007D37B6" w:rsidP="009A607B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能和小組伙伴共同完成表演活動。</w:t>
            </w:r>
          </w:p>
          <w:p w:rsidR="007D37B6" w:rsidRPr="009B1228" w:rsidRDefault="007D37B6" w:rsidP="009A607B">
            <w:pPr>
              <w:tabs>
                <w:tab w:val="num" w:pos="390"/>
              </w:tabs>
              <w:spacing w:before="100" w:after="1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4.</w:t>
            </w: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能欣賞及接納他人的分享與建議。</w:t>
            </w:r>
          </w:p>
        </w:tc>
      </w:tr>
      <w:tr w:rsidR="007D37B6" w:rsidRPr="00046448" w:rsidTr="0070482F">
        <w:trPr>
          <w:trHeight w:val="621"/>
        </w:trPr>
        <w:tc>
          <w:tcPr>
            <w:tcW w:w="2552" w:type="dxa"/>
            <w:vAlign w:val="center"/>
          </w:tcPr>
          <w:p w:rsidR="007D37B6" w:rsidRDefault="007D37B6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:rsidR="007D37B6" w:rsidRDefault="007D37B6" w:rsidP="0070482F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國語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7D37B6" w:rsidRPr="009A607B" w:rsidRDefault="007D37B6" w:rsidP="009A607B">
            <w:pPr>
              <w:snapToGrid w:val="0"/>
              <w:spacing w:line="360" w:lineRule="exact"/>
              <w:ind w:leftChars="24" w:left="658" w:right="57" w:hangingChars="250" w:hanging="60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</w:rPr>
              <w:t>【社會】</w:t>
            </w:r>
          </w:p>
          <w:p w:rsidR="007D37B6" w:rsidRPr="0026603B" w:rsidRDefault="007D37B6" w:rsidP="00640C77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綜合活動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</w:tr>
      <w:tr w:rsidR="007D37B6" w:rsidRPr="00046448" w:rsidTr="0070482F">
        <w:trPr>
          <w:trHeight w:val="889"/>
        </w:trPr>
        <w:tc>
          <w:tcPr>
            <w:tcW w:w="2552" w:type="dxa"/>
            <w:vAlign w:val="center"/>
          </w:tcPr>
          <w:p w:rsidR="007D37B6" w:rsidRDefault="007D37B6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7D37B6" w:rsidRPr="00046448" w:rsidRDefault="007D37B6" w:rsidP="0070482F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7D37B6" w:rsidRDefault="007D37B6" w:rsidP="00640C77">
            <w:pPr>
              <w:snapToGrid w:val="0"/>
              <w:spacing w:line="360" w:lineRule="exact"/>
              <w:ind w:leftChars="24" w:left="658" w:right="57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【國語】</w:t>
            </w:r>
          </w:p>
          <w:p w:rsidR="007D37B6" w:rsidRPr="00E84590" w:rsidRDefault="007D37B6" w:rsidP="009A607B">
            <w:pPr>
              <w:pStyle w:val="a"/>
              <w:spacing w:line="400" w:lineRule="exact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r w:rsidRPr="00E84590">
              <w:rPr>
                <w:rFonts w:ascii="標楷體" w:eastAsia="標楷體" w:hAnsi="標楷體"/>
                <w:color w:val="000000"/>
                <w:kern w:val="2"/>
                <w:sz w:val="26"/>
              </w:rPr>
              <w:t>E-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2-8-5</w:t>
              </w:r>
            </w:smartTag>
            <w:r w:rsidRPr="00E84590">
              <w:rPr>
                <w:rFonts w:ascii="標楷體" w:eastAsia="標楷體" w:hAnsi="標楷體" w:hint="eastAsia"/>
                <w:color w:val="000000"/>
                <w:kern w:val="2"/>
                <w:sz w:val="26"/>
              </w:rPr>
              <w:t>能體會出作品中對周遭人、事、物的尊重關懷。</w:t>
            </w:r>
            <w:r w:rsidRPr="00E84590">
              <w:rPr>
                <w:rFonts w:ascii="標楷體" w:eastAsia="標楷體" w:hAnsi="標楷體"/>
                <w:color w:val="000000"/>
                <w:kern w:val="2"/>
                <w:sz w:val="26"/>
              </w:rPr>
              <w:t xml:space="preserve"> </w:t>
            </w:r>
          </w:p>
          <w:p w:rsidR="007D37B6" w:rsidRPr="00E84590" w:rsidRDefault="007D37B6" w:rsidP="009A607B">
            <w:pPr>
              <w:pStyle w:val="a"/>
              <w:spacing w:line="400" w:lineRule="exact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r w:rsidRPr="00E84590">
              <w:rPr>
                <w:rFonts w:ascii="標楷體" w:eastAsia="標楷體" w:hAnsi="標楷體"/>
                <w:color w:val="000000"/>
                <w:kern w:val="2"/>
                <w:sz w:val="26"/>
              </w:rPr>
              <w:t>E-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3-2-2</w:t>
              </w:r>
            </w:smartTag>
            <w:r w:rsidRPr="00E84590">
              <w:rPr>
                <w:rFonts w:ascii="標楷體" w:eastAsia="標楷體" w:hAnsi="標楷體" w:hint="eastAsia"/>
                <w:color w:val="000000"/>
                <w:kern w:val="2"/>
                <w:sz w:val="26"/>
              </w:rPr>
              <w:t>能具體陳述個人對文章的思維，表達不同意見。</w:t>
            </w:r>
            <w:r w:rsidRPr="00E84590">
              <w:rPr>
                <w:rFonts w:ascii="標楷體" w:eastAsia="標楷體" w:hAnsi="標楷體"/>
                <w:color w:val="000000"/>
                <w:kern w:val="2"/>
                <w:sz w:val="26"/>
              </w:rPr>
              <w:t xml:space="preserve"> </w:t>
            </w:r>
          </w:p>
          <w:p w:rsidR="007D37B6" w:rsidRDefault="007D37B6" w:rsidP="009A607B">
            <w:pPr>
              <w:pStyle w:val="a"/>
              <w:spacing w:line="400" w:lineRule="exact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r w:rsidRPr="00E84590">
              <w:rPr>
                <w:rFonts w:ascii="標楷體" w:eastAsia="標楷體" w:hAnsi="標楷體"/>
                <w:color w:val="000000"/>
                <w:kern w:val="2"/>
                <w:sz w:val="26"/>
              </w:rPr>
              <w:t>E-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3-2-7</w:t>
              </w:r>
            </w:smartTag>
            <w:r w:rsidRPr="00E84590">
              <w:rPr>
                <w:rFonts w:ascii="標楷體" w:eastAsia="標楷體" w:hAnsi="標楷體" w:hint="eastAsia"/>
                <w:color w:val="000000"/>
                <w:kern w:val="2"/>
                <w:sz w:val="26"/>
              </w:rPr>
              <w:t>在閱讀過程中，利用語文理解，發展系統思考。</w:t>
            </w:r>
          </w:p>
          <w:p w:rsidR="007D37B6" w:rsidRPr="009A607B" w:rsidRDefault="007D37B6" w:rsidP="009A607B">
            <w:pPr>
              <w:snapToGrid w:val="0"/>
              <w:spacing w:line="360" w:lineRule="exact"/>
              <w:ind w:leftChars="24" w:left="658" w:right="57" w:hangingChars="250" w:hanging="60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</w:rPr>
              <w:t>【社會】</w:t>
            </w:r>
          </w:p>
          <w:p w:rsidR="007D37B6" w:rsidRDefault="007D37B6" w:rsidP="009A607B">
            <w:pPr>
              <w:pStyle w:val="a"/>
              <w:spacing w:line="400" w:lineRule="exact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5-3-2</w:t>
              </w:r>
            </w:smartTag>
            <w:r w:rsidRPr="00E84590">
              <w:rPr>
                <w:rFonts w:ascii="標楷體" w:eastAsia="標楷體" w:hAnsi="標楷體" w:hint="eastAsia"/>
                <w:color w:val="000000"/>
                <w:kern w:val="2"/>
                <w:sz w:val="26"/>
              </w:rPr>
              <w:t>瞭解自己可以決定自我的發展，並且突破傳統風俗或社會制度的期待與限制。</w:t>
            </w:r>
            <w:r w:rsidRPr="00E84590">
              <w:rPr>
                <w:rFonts w:ascii="標楷體" w:eastAsia="標楷體" w:hAnsi="標楷體"/>
                <w:color w:val="000000"/>
                <w:kern w:val="2"/>
                <w:sz w:val="26"/>
              </w:rPr>
              <w:t xml:space="preserve"> </w:t>
            </w:r>
          </w:p>
          <w:p w:rsidR="007D37B6" w:rsidRDefault="007D37B6" w:rsidP="009A607B">
            <w:pPr>
              <w:snapToGrid w:val="0"/>
              <w:spacing w:line="360" w:lineRule="exact"/>
              <w:ind w:leftChars="24" w:left="708" w:right="57" w:hangingChars="250" w:hanging="65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5-4-3</w:t>
              </w:r>
            </w:smartTag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分析個體所扮演角色，會受到人格特質、社會制度、風俗習慣與價值等影響</w:t>
            </w:r>
          </w:p>
          <w:p w:rsidR="007D37B6" w:rsidRDefault="007D37B6" w:rsidP="009A607B">
            <w:pPr>
              <w:snapToGrid w:val="0"/>
              <w:spacing w:line="360" w:lineRule="exact"/>
              <w:ind w:leftChars="24" w:left="658" w:right="57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綜合活動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7D37B6" w:rsidRPr="00E84590" w:rsidRDefault="007D37B6" w:rsidP="009A607B">
            <w:pPr>
              <w:pStyle w:val="a"/>
              <w:spacing w:line="400" w:lineRule="exact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1-2-3</w:t>
              </w:r>
            </w:smartTag>
            <w:r w:rsidRPr="00E84590">
              <w:rPr>
                <w:rFonts w:ascii="標楷體" w:eastAsia="標楷體" w:hAnsi="標楷體" w:hint="eastAsia"/>
                <w:color w:val="000000"/>
                <w:kern w:val="2"/>
                <w:sz w:val="26"/>
              </w:rPr>
              <w:t>舉例說明兩性的異同，並欣賞其差異。</w:t>
            </w:r>
            <w:r w:rsidRPr="00E84590">
              <w:rPr>
                <w:rFonts w:ascii="標楷體" w:eastAsia="標楷體" w:hAnsi="標楷體"/>
                <w:color w:val="000000"/>
                <w:kern w:val="2"/>
                <w:sz w:val="26"/>
              </w:rPr>
              <w:t xml:space="preserve"> </w:t>
            </w:r>
          </w:p>
          <w:p w:rsidR="007D37B6" w:rsidRPr="009A607B" w:rsidRDefault="007D37B6" w:rsidP="009A607B">
            <w:pPr>
              <w:snapToGrid w:val="0"/>
              <w:spacing w:line="360" w:lineRule="exact"/>
              <w:ind w:leftChars="24" w:left="708" w:right="57" w:hangingChars="250" w:hanging="650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2-3-3</w:t>
              </w:r>
            </w:smartTag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規劃改善自己生活所需要的策略與行動。</w:t>
            </w:r>
          </w:p>
        </w:tc>
      </w:tr>
      <w:tr w:rsidR="007D37B6" w:rsidRPr="00046448" w:rsidTr="0070482F">
        <w:trPr>
          <w:trHeight w:val="709"/>
        </w:trPr>
        <w:tc>
          <w:tcPr>
            <w:tcW w:w="2552" w:type="dxa"/>
            <w:vAlign w:val="center"/>
          </w:tcPr>
          <w:p w:rsidR="007D37B6" w:rsidRPr="00046448" w:rsidRDefault="007D37B6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 w:hint="eastAsia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7D37B6" w:rsidRPr="00E84590" w:rsidRDefault="007D37B6" w:rsidP="009A607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【性別平等教育】</w:t>
            </w:r>
          </w:p>
          <w:p w:rsidR="007D37B6" w:rsidRPr="00E84590" w:rsidRDefault="007D37B6" w:rsidP="009A607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1-1-1</w:t>
              </w:r>
            </w:smartTag>
            <w:r w:rsidRPr="00E84590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認識性別角色發展與性別角色刻板印象</w:t>
            </w:r>
            <w:r w:rsidRPr="00E84590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:rsidR="007D37B6" w:rsidRPr="00E84590" w:rsidRDefault="007D37B6" w:rsidP="009A607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  <w:r w:rsidRPr="00E84590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瞭解兩性在團體中均扮演重要的角色</w:t>
            </w:r>
            <w:r w:rsidRPr="00E84590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:rsidR="007D37B6" w:rsidRPr="00E84590" w:rsidRDefault="007D37B6" w:rsidP="009A607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1-2-6</w:t>
              </w:r>
            </w:smartTag>
            <w:r w:rsidRPr="00E84590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學習規劃、組織的能力，不受性別的限制</w:t>
            </w:r>
            <w:r w:rsidRPr="00E84590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:rsidR="007D37B6" w:rsidRPr="003E2A0E" w:rsidRDefault="007D37B6" w:rsidP="009A607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  <w:r w:rsidRPr="00E84590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認識處理衝突的方法，促進兩性和諧相處</w:t>
            </w:r>
          </w:p>
        </w:tc>
      </w:tr>
      <w:tr w:rsidR="007D37B6" w:rsidRPr="00046448" w:rsidTr="0070482F">
        <w:trPr>
          <w:trHeight w:val="205"/>
        </w:trPr>
        <w:tc>
          <w:tcPr>
            <w:tcW w:w="2552" w:type="dxa"/>
            <w:vAlign w:val="center"/>
          </w:tcPr>
          <w:p w:rsidR="007D37B6" w:rsidRPr="00046448" w:rsidRDefault="007D37B6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7D37B6" w:rsidRDefault="007D37B6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7D37B6" w:rsidRPr="00046448" w:rsidRDefault="007D37B6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學習內容、學習表現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2908" w:type="dxa"/>
            <w:vAlign w:val="center"/>
          </w:tcPr>
          <w:p w:rsidR="007D37B6" w:rsidRPr="00046448" w:rsidRDefault="007D37B6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7D37B6" w:rsidRPr="00046448" w:rsidRDefault="007D37B6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7D37B6" w:rsidRPr="00046448" w:rsidRDefault="007D37B6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</w:t>
            </w: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7D37B6" w:rsidRDefault="007D37B6" w:rsidP="0070482F">
            <w:pPr>
              <w:pStyle w:val="NoteHeading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備註</w:t>
            </w:r>
          </w:p>
          <w:p w:rsidR="007D37B6" w:rsidRPr="00974419" w:rsidRDefault="007D37B6" w:rsidP="0070482F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7D37B6" w:rsidRPr="00046448" w:rsidTr="00887954">
        <w:trPr>
          <w:trHeight w:val="505"/>
        </w:trPr>
        <w:tc>
          <w:tcPr>
            <w:tcW w:w="2552" w:type="dxa"/>
            <w:vAlign w:val="center"/>
          </w:tcPr>
          <w:p w:rsidR="007D37B6" w:rsidRPr="002A7075" w:rsidRDefault="007D37B6" w:rsidP="009A607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第十二週</w:t>
            </w:r>
          </w:p>
        </w:tc>
        <w:tc>
          <w:tcPr>
            <w:tcW w:w="3754" w:type="dxa"/>
            <w:gridSpan w:val="3"/>
            <w:vAlign w:val="center"/>
          </w:tcPr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84590">
              <w:rPr>
                <w:rFonts w:ascii="標楷體" w:eastAsia="標楷體" w:hAnsi="標楷體"/>
                <w:color w:val="000000"/>
                <w:sz w:val="26"/>
              </w:rPr>
              <w:t>E-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2-8-5</w:t>
              </w:r>
            </w:smartTag>
          </w:p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84590">
              <w:rPr>
                <w:rFonts w:ascii="標楷體" w:eastAsia="標楷體" w:hAnsi="標楷體"/>
                <w:color w:val="000000"/>
                <w:sz w:val="26"/>
              </w:rPr>
              <w:t>E-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3-2-2</w:t>
              </w:r>
            </w:smartTag>
          </w:p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84590">
              <w:rPr>
                <w:rFonts w:ascii="標楷體" w:eastAsia="標楷體" w:hAnsi="標楷體"/>
                <w:color w:val="000000"/>
                <w:sz w:val="26"/>
              </w:rPr>
              <w:t>E-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3-2-7</w:t>
              </w:r>
            </w:smartTag>
          </w:p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5-3-2</w:t>
              </w:r>
            </w:smartTag>
          </w:p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5-4-3</w:t>
              </w:r>
            </w:smartTag>
          </w:p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1-2-3</w:t>
              </w:r>
            </w:smartTag>
          </w:p>
          <w:p w:rsidR="007D37B6" w:rsidRPr="0026603B" w:rsidRDefault="007D37B6" w:rsidP="009A607B">
            <w:pPr>
              <w:snapToGrid w:val="0"/>
              <w:spacing w:line="360" w:lineRule="exact"/>
              <w:ind w:leftChars="24" w:left="708" w:right="57" w:hangingChars="250" w:hanging="65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2-3-3</w:t>
              </w:r>
            </w:smartTag>
          </w:p>
        </w:tc>
        <w:tc>
          <w:tcPr>
            <w:tcW w:w="2908" w:type="dxa"/>
            <w:vAlign w:val="center"/>
          </w:tcPr>
          <w:p w:rsidR="007D37B6" w:rsidRPr="009A607B" w:rsidRDefault="007D37B6" w:rsidP="009A607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9A607B">
              <w:rPr>
                <w:rFonts w:ascii="標楷體" w:eastAsia="標楷體" w:hAnsi="標楷體" w:hint="eastAsia"/>
                <w:color w:val="000000"/>
                <w:sz w:val="26"/>
              </w:rPr>
              <w:t>睡美人的春天</w:t>
            </w:r>
          </w:p>
        </w:tc>
        <w:tc>
          <w:tcPr>
            <w:tcW w:w="992" w:type="dxa"/>
            <w:vAlign w:val="center"/>
          </w:tcPr>
          <w:p w:rsidR="007D37B6" w:rsidRPr="00883660" w:rsidRDefault="007D37B6" w:rsidP="009A607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:rsidR="007D37B6" w:rsidRPr="00BA43E3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口試</w:t>
            </w:r>
          </w:p>
          <w:p w:rsidR="007D37B6" w:rsidRPr="00BA43E3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表演</w:t>
            </w:r>
          </w:p>
          <w:p w:rsidR="007D37B6" w:rsidRPr="0088366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實作</w:t>
            </w:r>
          </w:p>
        </w:tc>
        <w:tc>
          <w:tcPr>
            <w:tcW w:w="1842" w:type="dxa"/>
            <w:vAlign w:val="center"/>
          </w:tcPr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1-1-1</w:t>
              </w:r>
            </w:smartTag>
          </w:p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</w:p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1-2-6</w:t>
              </w:r>
            </w:smartTag>
          </w:p>
          <w:p w:rsidR="007D37B6" w:rsidRPr="00883660" w:rsidRDefault="007D37B6" w:rsidP="009A607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</w:p>
        </w:tc>
      </w:tr>
      <w:tr w:rsidR="007D37B6" w:rsidRPr="00046448" w:rsidTr="00640C77">
        <w:trPr>
          <w:trHeight w:val="420"/>
        </w:trPr>
        <w:tc>
          <w:tcPr>
            <w:tcW w:w="2552" w:type="dxa"/>
            <w:vAlign w:val="center"/>
          </w:tcPr>
          <w:p w:rsidR="007D37B6" w:rsidRPr="00DD771E" w:rsidRDefault="007D37B6" w:rsidP="009A607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十七週</w:t>
            </w:r>
          </w:p>
        </w:tc>
        <w:tc>
          <w:tcPr>
            <w:tcW w:w="3754" w:type="dxa"/>
            <w:gridSpan w:val="3"/>
            <w:vAlign w:val="center"/>
          </w:tcPr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84590">
              <w:rPr>
                <w:rFonts w:ascii="標楷體" w:eastAsia="標楷體" w:hAnsi="標楷體"/>
                <w:color w:val="000000"/>
                <w:sz w:val="26"/>
              </w:rPr>
              <w:t>E-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2-8-5</w:t>
              </w:r>
            </w:smartTag>
          </w:p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84590">
              <w:rPr>
                <w:rFonts w:ascii="標楷體" w:eastAsia="標楷體" w:hAnsi="標楷體"/>
                <w:color w:val="000000"/>
                <w:sz w:val="26"/>
              </w:rPr>
              <w:t>E-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3-2-2</w:t>
              </w:r>
            </w:smartTag>
          </w:p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84590">
              <w:rPr>
                <w:rFonts w:ascii="標楷體" w:eastAsia="標楷體" w:hAnsi="標楷體"/>
                <w:color w:val="000000"/>
                <w:sz w:val="26"/>
              </w:rPr>
              <w:t>E-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3-2-7</w:t>
              </w:r>
            </w:smartTag>
          </w:p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5-3-2</w:t>
              </w:r>
            </w:smartTag>
          </w:p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5-4-3</w:t>
              </w:r>
            </w:smartTag>
          </w:p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1-2-3</w:t>
              </w:r>
            </w:smartTag>
          </w:p>
          <w:p w:rsidR="007D37B6" w:rsidRPr="00883660" w:rsidRDefault="007D37B6" w:rsidP="009A607B">
            <w:pPr>
              <w:snapToGrid w:val="0"/>
              <w:spacing w:line="360" w:lineRule="exact"/>
              <w:ind w:leftChars="24" w:left="708" w:right="57" w:hangingChars="250" w:hanging="65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2-3-3</w:t>
              </w:r>
            </w:smartTag>
          </w:p>
        </w:tc>
        <w:tc>
          <w:tcPr>
            <w:tcW w:w="2908" w:type="dxa"/>
            <w:vAlign w:val="center"/>
          </w:tcPr>
          <w:p w:rsidR="007D37B6" w:rsidRPr="009A607B" w:rsidRDefault="007D37B6" w:rsidP="009A607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9A607B">
              <w:rPr>
                <w:rFonts w:ascii="標楷體" w:eastAsia="標楷體" w:hAnsi="標楷體" w:hint="eastAsia"/>
                <w:color w:val="000000"/>
                <w:sz w:val="26"/>
              </w:rPr>
              <w:t>睡美人的春天</w:t>
            </w:r>
          </w:p>
        </w:tc>
        <w:tc>
          <w:tcPr>
            <w:tcW w:w="992" w:type="dxa"/>
            <w:vAlign w:val="center"/>
          </w:tcPr>
          <w:p w:rsidR="007D37B6" w:rsidRPr="00883660" w:rsidRDefault="007D37B6" w:rsidP="009A607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3</w:t>
            </w:r>
          </w:p>
        </w:tc>
        <w:tc>
          <w:tcPr>
            <w:tcW w:w="2694" w:type="dxa"/>
            <w:vAlign w:val="center"/>
          </w:tcPr>
          <w:p w:rsidR="007D37B6" w:rsidRPr="00BA43E3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口試</w:t>
            </w:r>
          </w:p>
          <w:p w:rsidR="007D37B6" w:rsidRPr="00BA43E3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表演</w:t>
            </w:r>
          </w:p>
          <w:p w:rsidR="007D37B6" w:rsidRPr="0088366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實作</w:t>
            </w:r>
          </w:p>
        </w:tc>
        <w:tc>
          <w:tcPr>
            <w:tcW w:w="1842" w:type="dxa"/>
          </w:tcPr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1-1-1</w:t>
              </w:r>
            </w:smartTag>
          </w:p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</w:p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1-2-6</w:t>
              </w:r>
            </w:smartTag>
          </w:p>
          <w:p w:rsidR="007D37B6" w:rsidRPr="00883660" w:rsidRDefault="007D37B6" w:rsidP="009A607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</w:p>
        </w:tc>
      </w:tr>
      <w:tr w:rsidR="007D37B6" w:rsidRPr="00046448" w:rsidTr="00640C77">
        <w:trPr>
          <w:trHeight w:val="420"/>
        </w:trPr>
        <w:tc>
          <w:tcPr>
            <w:tcW w:w="2552" w:type="dxa"/>
            <w:tcBorders>
              <w:bottom w:val="thickThinSmallGap" w:sz="24" w:space="0" w:color="auto"/>
            </w:tcBorders>
            <w:vAlign w:val="center"/>
          </w:tcPr>
          <w:p w:rsidR="007D37B6" w:rsidRPr="00DD771E" w:rsidRDefault="007D37B6" w:rsidP="009A607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第十九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二十週</w:t>
            </w:r>
          </w:p>
        </w:tc>
        <w:tc>
          <w:tcPr>
            <w:tcW w:w="3754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84590">
              <w:rPr>
                <w:rFonts w:ascii="標楷體" w:eastAsia="標楷體" w:hAnsi="標楷體"/>
                <w:color w:val="000000"/>
                <w:sz w:val="26"/>
              </w:rPr>
              <w:t>E-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2-8-5</w:t>
              </w:r>
            </w:smartTag>
          </w:p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84590">
              <w:rPr>
                <w:rFonts w:ascii="標楷體" w:eastAsia="標楷體" w:hAnsi="標楷體"/>
                <w:color w:val="000000"/>
                <w:sz w:val="26"/>
              </w:rPr>
              <w:t>E-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3-2-2</w:t>
              </w:r>
            </w:smartTag>
          </w:p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84590">
              <w:rPr>
                <w:rFonts w:ascii="標楷體" w:eastAsia="標楷體" w:hAnsi="標楷體"/>
                <w:color w:val="000000"/>
                <w:sz w:val="26"/>
              </w:rPr>
              <w:t>E-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3-2-7</w:t>
              </w:r>
            </w:smartTag>
          </w:p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5-3-2</w:t>
              </w:r>
            </w:smartTag>
          </w:p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5-4-3</w:t>
              </w:r>
            </w:smartTag>
          </w:p>
          <w:p w:rsidR="007D37B6" w:rsidRPr="00E8459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1-2-3</w:t>
              </w:r>
            </w:smartTag>
          </w:p>
          <w:p w:rsidR="007D37B6" w:rsidRPr="00883660" w:rsidRDefault="007D37B6" w:rsidP="009A607B">
            <w:pPr>
              <w:snapToGrid w:val="0"/>
              <w:spacing w:line="360" w:lineRule="exact"/>
              <w:ind w:leftChars="24" w:left="708" w:right="57" w:hangingChars="250" w:hanging="65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E84590">
                <w:rPr>
                  <w:rFonts w:ascii="標楷體" w:eastAsia="標楷體" w:hAnsi="標楷體"/>
                  <w:color w:val="000000"/>
                  <w:sz w:val="26"/>
                </w:rPr>
                <w:t>2-3-3</w:t>
              </w:r>
            </w:smartTag>
          </w:p>
        </w:tc>
        <w:tc>
          <w:tcPr>
            <w:tcW w:w="2908" w:type="dxa"/>
            <w:tcBorders>
              <w:bottom w:val="thickThinSmallGap" w:sz="24" w:space="0" w:color="auto"/>
            </w:tcBorders>
            <w:vAlign w:val="center"/>
          </w:tcPr>
          <w:p w:rsidR="007D37B6" w:rsidRPr="009A607B" w:rsidRDefault="007D37B6" w:rsidP="009A607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E84590">
              <w:rPr>
                <w:rFonts w:ascii="標楷體" w:eastAsia="標楷體" w:hAnsi="標楷體" w:hint="eastAsia"/>
                <w:color w:val="000000"/>
                <w:sz w:val="26"/>
              </w:rPr>
              <w:t>打造王子與公主</w:t>
            </w:r>
          </w:p>
        </w:tc>
        <w:tc>
          <w:tcPr>
            <w:tcW w:w="992" w:type="dxa"/>
            <w:tcBorders>
              <w:bottom w:val="thickThinSmallGap" w:sz="24" w:space="0" w:color="auto"/>
            </w:tcBorders>
            <w:vAlign w:val="center"/>
          </w:tcPr>
          <w:p w:rsidR="007D37B6" w:rsidRPr="00883660" w:rsidRDefault="007D37B6" w:rsidP="009A607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2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  <w:vAlign w:val="center"/>
          </w:tcPr>
          <w:p w:rsidR="007D37B6" w:rsidRPr="00BA43E3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口試</w:t>
            </w:r>
          </w:p>
          <w:p w:rsidR="007D37B6" w:rsidRPr="00BA43E3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表演</w:t>
            </w:r>
          </w:p>
          <w:p w:rsidR="007D37B6" w:rsidRPr="00883660" w:rsidRDefault="007D37B6" w:rsidP="009A607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實作</w:t>
            </w:r>
          </w:p>
        </w:tc>
        <w:tc>
          <w:tcPr>
            <w:tcW w:w="1842" w:type="dxa"/>
            <w:tcBorders>
              <w:bottom w:val="thickThinSmallGap" w:sz="24" w:space="0" w:color="auto"/>
            </w:tcBorders>
          </w:tcPr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1-1-1</w:t>
              </w:r>
            </w:smartTag>
          </w:p>
          <w:p w:rsidR="007D37B6" w:rsidRPr="005010CF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</w:p>
          <w:p w:rsidR="007D37B6" w:rsidRDefault="007D37B6" w:rsidP="009A607B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1-2-6</w:t>
              </w:r>
            </w:smartTag>
          </w:p>
          <w:p w:rsidR="007D37B6" w:rsidRPr="00883660" w:rsidRDefault="007D37B6" w:rsidP="009A607B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</w:p>
        </w:tc>
      </w:tr>
    </w:tbl>
    <w:p w:rsidR="007D37B6" w:rsidRPr="00046448" w:rsidRDefault="007D37B6" w:rsidP="00640C77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7D37B6" w:rsidRDefault="007D37B6" w:rsidP="00640C77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</w:t>
      </w:r>
      <w:r>
        <w:rPr>
          <w:rFonts w:ascii="標楷體" w:eastAsia="標楷體" w:hAnsi="標楷體"/>
          <w:color w:val="000000"/>
        </w:rPr>
        <w:t>(</w:t>
      </w:r>
      <w:r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/>
          <w:color w:val="000000"/>
        </w:rPr>
        <w:t>)</w:t>
      </w:r>
      <w:r w:rsidRPr="00046448">
        <w:rPr>
          <w:rFonts w:ascii="標楷體" w:eastAsia="標楷體" w:hAnsi="標楷體" w:hint="eastAsia"/>
          <w:color w:val="000000"/>
        </w:rPr>
        <w:t>請具體敘寫。</w:t>
      </w:r>
    </w:p>
    <w:p w:rsidR="007D37B6" w:rsidRDefault="007D37B6" w:rsidP="00640C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7D37B6" w:rsidRPr="00640C77" w:rsidRDefault="007D37B6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sectPr w:rsidR="007D37B6" w:rsidRPr="00640C77" w:rsidSect="003E2A0E">
      <w:headerReference w:type="default" r:id="rId7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B6" w:rsidRDefault="007D37B6">
      <w:r>
        <w:separator/>
      </w:r>
    </w:p>
  </w:endnote>
  <w:endnote w:type="continuationSeparator" w:id="0">
    <w:p w:rsidR="007D37B6" w:rsidRDefault="007D3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B6" w:rsidRDefault="007D37B6">
      <w:r>
        <w:separator/>
      </w:r>
    </w:p>
  </w:footnote>
  <w:footnote w:type="continuationSeparator" w:id="0">
    <w:p w:rsidR="007D37B6" w:rsidRDefault="007D37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7B6" w:rsidRPr="00707EE6" w:rsidRDefault="007D37B6" w:rsidP="00DF2E67">
    <w:pPr>
      <w:pStyle w:val="Header"/>
      <w:rPr>
        <w:rFonts w:ascii="細明體" w:eastAsia="細明體" w:hAnsi="細明體"/>
        <w:b/>
        <w:lang/>
      </w:rPr>
    </w:pPr>
    <w:r w:rsidRPr="00707EE6">
      <w:rPr>
        <w:rFonts w:ascii="細明體" w:eastAsia="細明體" w:hAnsi="細明體"/>
        <w:b/>
      </w:rPr>
      <w:t>C</w:t>
    </w:r>
    <w:r>
      <w:rPr>
        <w:rFonts w:ascii="細明體" w:eastAsia="細明體" w:hAnsi="細明體"/>
        <w:b/>
        <w:lang/>
      </w:rPr>
      <w:t>6-1</w:t>
    </w:r>
    <w:r>
      <w:rPr>
        <w:rFonts w:ascii="細明體" w:eastAsia="細明體" w:hAnsi="細明體" w:hint="eastAsia"/>
        <w:b/>
        <w:lang/>
      </w:rPr>
      <w:t>彈性學習課程</w:t>
    </w:r>
    <w:r w:rsidRPr="00707EE6">
      <w:rPr>
        <w:rFonts w:ascii="細明體" w:eastAsia="細明體" w:hAnsi="細明體" w:hint="eastAsia"/>
        <w:b/>
      </w:rPr>
      <w:t>計畫</w:t>
    </w:r>
    <w:r>
      <w:rPr>
        <w:rFonts w:ascii="細明體" w:eastAsia="細明體" w:hAnsi="細明體"/>
        <w:b/>
        <w:lang/>
      </w:rPr>
      <w:t>(</w:t>
    </w:r>
    <w:r>
      <w:rPr>
        <w:rFonts w:ascii="細明體" w:eastAsia="細明體" w:hAnsi="細明體" w:hint="eastAsia"/>
        <w:b/>
        <w:lang/>
      </w:rPr>
      <w:t>九貫版</w:t>
    </w:r>
    <w:r>
      <w:rPr>
        <w:rFonts w:ascii="細明體" w:eastAsia="細明體" w:hAnsi="細明體"/>
        <w:b/>
        <w:lang/>
      </w:rPr>
      <w:t>)</w:t>
    </w:r>
  </w:p>
  <w:p w:rsidR="007D37B6" w:rsidRDefault="007D37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70B5"/>
    <w:multiLevelType w:val="hybridMultilevel"/>
    <w:tmpl w:val="584A7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4A9A2C8C"/>
    <w:multiLevelType w:val="hybridMultilevel"/>
    <w:tmpl w:val="63784D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BF07F31"/>
    <w:multiLevelType w:val="hybridMultilevel"/>
    <w:tmpl w:val="8E8E62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EFC"/>
    <w:rsid w:val="00002F23"/>
    <w:rsid w:val="00046448"/>
    <w:rsid w:val="00060F7F"/>
    <w:rsid w:val="00062137"/>
    <w:rsid w:val="000A2A84"/>
    <w:rsid w:val="000A40DD"/>
    <w:rsid w:val="000E5E2C"/>
    <w:rsid w:val="0010437E"/>
    <w:rsid w:val="001774F0"/>
    <w:rsid w:val="00193934"/>
    <w:rsid w:val="001B3D5B"/>
    <w:rsid w:val="001D4AF5"/>
    <w:rsid w:val="001D7968"/>
    <w:rsid w:val="00213026"/>
    <w:rsid w:val="00216302"/>
    <w:rsid w:val="002254D4"/>
    <w:rsid w:val="00247DF3"/>
    <w:rsid w:val="00261541"/>
    <w:rsid w:val="0026603B"/>
    <w:rsid w:val="002807AF"/>
    <w:rsid w:val="0029249E"/>
    <w:rsid w:val="002A7075"/>
    <w:rsid w:val="00311DCD"/>
    <w:rsid w:val="00321D47"/>
    <w:rsid w:val="003308E8"/>
    <w:rsid w:val="00351A88"/>
    <w:rsid w:val="003A48FB"/>
    <w:rsid w:val="003C073A"/>
    <w:rsid w:val="003E2A0E"/>
    <w:rsid w:val="0041053E"/>
    <w:rsid w:val="00417A6A"/>
    <w:rsid w:val="0043363A"/>
    <w:rsid w:val="004A0581"/>
    <w:rsid w:val="004F5F02"/>
    <w:rsid w:val="005010CF"/>
    <w:rsid w:val="00516CA2"/>
    <w:rsid w:val="005234A1"/>
    <w:rsid w:val="005934B6"/>
    <w:rsid w:val="0059508B"/>
    <w:rsid w:val="00597264"/>
    <w:rsid w:val="005F4A65"/>
    <w:rsid w:val="00611CC1"/>
    <w:rsid w:val="00622CF7"/>
    <w:rsid w:val="00640C77"/>
    <w:rsid w:val="0064136D"/>
    <w:rsid w:val="00642EFC"/>
    <w:rsid w:val="00644B07"/>
    <w:rsid w:val="006760BB"/>
    <w:rsid w:val="006C6770"/>
    <w:rsid w:val="006E795B"/>
    <w:rsid w:val="0070482F"/>
    <w:rsid w:val="00707EE6"/>
    <w:rsid w:val="00717697"/>
    <w:rsid w:val="00744C73"/>
    <w:rsid w:val="00780BC8"/>
    <w:rsid w:val="00784475"/>
    <w:rsid w:val="00792082"/>
    <w:rsid w:val="007B1C93"/>
    <w:rsid w:val="007B5BC4"/>
    <w:rsid w:val="007B6772"/>
    <w:rsid w:val="007D37B6"/>
    <w:rsid w:val="00844FA8"/>
    <w:rsid w:val="0088231C"/>
    <w:rsid w:val="00883660"/>
    <w:rsid w:val="00887954"/>
    <w:rsid w:val="00894CAA"/>
    <w:rsid w:val="008A6204"/>
    <w:rsid w:val="008B75E5"/>
    <w:rsid w:val="008C1A5E"/>
    <w:rsid w:val="00906E54"/>
    <w:rsid w:val="00916542"/>
    <w:rsid w:val="00946227"/>
    <w:rsid w:val="00974419"/>
    <w:rsid w:val="009A607B"/>
    <w:rsid w:val="009B0D41"/>
    <w:rsid w:val="009B1228"/>
    <w:rsid w:val="009B1E5B"/>
    <w:rsid w:val="009B5A65"/>
    <w:rsid w:val="009B7BD2"/>
    <w:rsid w:val="009D6828"/>
    <w:rsid w:val="00A1593B"/>
    <w:rsid w:val="00A32A28"/>
    <w:rsid w:val="00A827D7"/>
    <w:rsid w:val="00AB4A1B"/>
    <w:rsid w:val="00AD725B"/>
    <w:rsid w:val="00AE05C7"/>
    <w:rsid w:val="00AF7856"/>
    <w:rsid w:val="00B039A4"/>
    <w:rsid w:val="00B21E02"/>
    <w:rsid w:val="00B23BDC"/>
    <w:rsid w:val="00B32F39"/>
    <w:rsid w:val="00B55C5F"/>
    <w:rsid w:val="00B90321"/>
    <w:rsid w:val="00BA43E3"/>
    <w:rsid w:val="00BB0A22"/>
    <w:rsid w:val="00BF46C0"/>
    <w:rsid w:val="00C1541B"/>
    <w:rsid w:val="00C207B8"/>
    <w:rsid w:val="00C45D33"/>
    <w:rsid w:val="00C55A84"/>
    <w:rsid w:val="00C56FA3"/>
    <w:rsid w:val="00CA3A71"/>
    <w:rsid w:val="00CF00F2"/>
    <w:rsid w:val="00D30C06"/>
    <w:rsid w:val="00D475EC"/>
    <w:rsid w:val="00D9053E"/>
    <w:rsid w:val="00DD771E"/>
    <w:rsid w:val="00DE5DE2"/>
    <w:rsid w:val="00DF2E67"/>
    <w:rsid w:val="00E02F39"/>
    <w:rsid w:val="00E17964"/>
    <w:rsid w:val="00E24416"/>
    <w:rsid w:val="00E245DD"/>
    <w:rsid w:val="00E300FF"/>
    <w:rsid w:val="00E34E6E"/>
    <w:rsid w:val="00E84590"/>
    <w:rsid w:val="00EA1B02"/>
    <w:rsid w:val="00EB4C44"/>
    <w:rsid w:val="00EC41FC"/>
    <w:rsid w:val="00EE16BA"/>
    <w:rsid w:val="00EE4D35"/>
    <w:rsid w:val="00F670F1"/>
    <w:rsid w:val="00F75232"/>
    <w:rsid w:val="00FA344A"/>
    <w:rsid w:val="00FD27CF"/>
    <w:rsid w:val="00FD3412"/>
    <w:rsid w:val="00FE2FEF"/>
    <w:rsid w:val="00FE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EF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rsid w:val="00642EFC"/>
    <w:pPr>
      <w:jc w:val="center"/>
    </w:pPr>
    <w:rPr>
      <w:kern w:val="0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642EFC"/>
    <w:rPr>
      <w:rFonts w:ascii="Times New Roman" w:eastAsia="新細明體" w:hAnsi="Times New Roman"/>
      <w:sz w:val="20"/>
    </w:rPr>
  </w:style>
  <w:style w:type="paragraph" w:styleId="Closing">
    <w:name w:val="Closing"/>
    <w:basedOn w:val="Normal"/>
    <w:link w:val="ClosingChar"/>
    <w:uiPriority w:val="99"/>
    <w:rsid w:val="00642EFC"/>
    <w:pPr>
      <w:ind w:leftChars="1800" w:left="100"/>
    </w:pPr>
    <w:rPr>
      <w:kern w:val="0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642EFC"/>
    <w:rPr>
      <w:rFonts w:ascii="Times New Roman" w:eastAsia="新細明體" w:hAnsi="Times New Roman"/>
      <w:sz w:val="20"/>
    </w:rPr>
  </w:style>
  <w:style w:type="paragraph" w:styleId="Header">
    <w:name w:val="header"/>
    <w:basedOn w:val="Normal"/>
    <w:link w:val="HeaderChar"/>
    <w:uiPriority w:val="99"/>
    <w:rsid w:val="00B32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2F39"/>
    <w:rPr>
      <w:rFonts w:ascii="Times New Roman" w:hAnsi="Times New Roman"/>
      <w:kern w:val="2"/>
    </w:rPr>
  </w:style>
  <w:style w:type="paragraph" w:styleId="Footer">
    <w:name w:val="footer"/>
    <w:basedOn w:val="Normal"/>
    <w:link w:val="FooterChar"/>
    <w:uiPriority w:val="99"/>
    <w:rsid w:val="00B32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2F39"/>
    <w:rPr>
      <w:rFonts w:ascii="Times New Roman" w:hAnsi="Times New Roman"/>
      <w:kern w:val="2"/>
    </w:rPr>
  </w:style>
  <w:style w:type="character" w:styleId="CommentReference">
    <w:name w:val="annotation reference"/>
    <w:basedOn w:val="DefaultParagraphFont"/>
    <w:uiPriority w:val="99"/>
    <w:semiHidden/>
    <w:rsid w:val="009B1228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9B122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B1228"/>
    <w:rPr>
      <w:rFonts w:ascii="Times New Roman" w:hAnsi="Times New Roman"/>
      <w:kern w:val="2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1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B1228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B1228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1228"/>
    <w:rPr>
      <w:rFonts w:ascii="Calibri Light" w:eastAsia="新細明體" w:hAnsi="Calibri Light"/>
      <w:kern w:val="2"/>
      <w:sz w:val="18"/>
    </w:rPr>
  </w:style>
  <w:style w:type="paragraph" w:styleId="PlainText">
    <w:name w:val="Plain Text"/>
    <w:basedOn w:val="Normal"/>
    <w:link w:val="PlainTextChar"/>
    <w:uiPriority w:val="99"/>
    <w:semiHidden/>
    <w:rsid w:val="00002F23"/>
    <w:rPr>
      <w:rFonts w:ascii="細明體" w:eastAsia="細明體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02F23"/>
    <w:rPr>
      <w:rFonts w:ascii="細明體" w:eastAsia="細明體" w:hAnsi="Courier New" w:cs="Courier New"/>
      <w:kern w:val="2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6603B"/>
    <w:pPr>
      <w:widowControl/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6603B"/>
    <w:rPr>
      <w:rFonts w:ascii="Times New Roman" w:hAnsi="Times New Roman" w:cs="Times New Roman"/>
      <w:sz w:val="24"/>
      <w:szCs w:val="24"/>
    </w:rPr>
  </w:style>
  <w:style w:type="paragraph" w:customStyle="1" w:styleId="a">
    <w:name w:val="a"/>
    <w:basedOn w:val="Normal"/>
    <w:uiPriority w:val="99"/>
    <w:rsid w:val="009A607B"/>
    <w:pPr>
      <w:widowControl/>
      <w:spacing w:before="100" w:after="100"/>
    </w:pPr>
    <w:rPr>
      <w:rFonts w:ascii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5</Pages>
  <Words>312</Words>
  <Characters>1779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subject/>
  <dc:creator>bear</dc:creator>
  <cp:keywords/>
  <dc:description/>
  <cp:lastModifiedBy>-</cp:lastModifiedBy>
  <cp:revision>8</cp:revision>
  <cp:lastPrinted>2018-12-19T09:49:00Z</cp:lastPrinted>
  <dcterms:created xsi:type="dcterms:W3CDTF">2019-06-03T13:40:00Z</dcterms:created>
  <dcterms:modified xsi:type="dcterms:W3CDTF">2019-06-25T07:00:00Z</dcterms:modified>
</cp:coreProperties>
</file>